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CA" w:rsidRDefault="007F54CA">
      <w:pPr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54CA" w:rsidTr="007F54CA">
        <w:tc>
          <w:tcPr>
            <w:tcW w:w="3005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7F54CA" w:rsidRDefault="007F54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 x 100</w:t>
            </w:r>
          </w:p>
        </w:tc>
        <w:tc>
          <w:tcPr>
            <w:tcW w:w="3005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7F54CA" w:rsidRDefault="007F54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24 ÷ 10</w:t>
            </w:r>
          </w:p>
        </w:tc>
        <w:tc>
          <w:tcPr>
            <w:tcW w:w="3006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87222F" w:rsidRDefault="0087222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1204 ÷ 100</w:t>
            </w:r>
          </w:p>
        </w:tc>
      </w:tr>
      <w:tr w:rsidR="007F54CA" w:rsidTr="007F54CA">
        <w:tc>
          <w:tcPr>
            <w:tcW w:w="3005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7F54CA" w:rsidRDefault="007F54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60 ÷ 100</w:t>
            </w:r>
          </w:p>
        </w:tc>
        <w:tc>
          <w:tcPr>
            <w:tcW w:w="3005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87222F" w:rsidRDefault="0087222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360 ÷ 100</w:t>
            </w:r>
          </w:p>
        </w:tc>
        <w:tc>
          <w:tcPr>
            <w:tcW w:w="3006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87222F" w:rsidRDefault="0087222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29 ÷ 100</w:t>
            </w:r>
          </w:p>
        </w:tc>
      </w:tr>
      <w:tr w:rsidR="007F54CA" w:rsidTr="007F54CA">
        <w:tc>
          <w:tcPr>
            <w:tcW w:w="3005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7F54CA" w:rsidRDefault="007F54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45 x 1000</w:t>
            </w:r>
          </w:p>
        </w:tc>
        <w:tc>
          <w:tcPr>
            <w:tcW w:w="3005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87222F" w:rsidRDefault="00380F9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91 x 100</w:t>
            </w:r>
          </w:p>
        </w:tc>
        <w:tc>
          <w:tcPr>
            <w:tcW w:w="3006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380F96" w:rsidRDefault="00380F9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32 ÷ 10</w:t>
            </w:r>
          </w:p>
        </w:tc>
      </w:tr>
      <w:tr w:rsidR="007F54CA" w:rsidTr="007F54CA">
        <w:tc>
          <w:tcPr>
            <w:tcW w:w="3005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7F54CA" w:rsidRDefault="00380F9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223 ÷ 100</w:t>
            </w:r>
          </w:p>
        </w:tc>
        <w:tc>
          <w:tcPr>
            <w:tcW w:w="3005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380F96" w:rsidRDefault="00380F9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81 ÷ 100</w:t>
            </w:r>
          </w:p>
        </w:tc>
        <w:tc>
          <w:tcPr>
            <w:tcW w:w="3006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380F96" w:rsidRDefault="00380F9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102 ÷ 100</w:t>
            </w:r>
          </w:p>
        </w:tc>
      </w:tr>
      <w:tr w:rsidR="007F54CA" w:rsidTr="007F54CA">
        <w:tc>
          <w:tcPr>
            <w:tcW w:w="3005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7F54CA" w:rsidRDefault="00380F9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198 x 100</w:t>
            </w:r>
          </w:p>
        </w:tc>
        <w:tc>
          <w:tcPr>
            <w:tcW w:w="3005" w:type="dxa"/>
          </w:tcPr>
          <w:p w:rsidR="00380F96" w:rsidRDefault="00380F96">
            <w:pPr>
              <w:rPr>
                <w:rFonts w:ascii="Comic Sans MS" w:hAnsi="Comic Sans MS"/>
                <w:sz w:val="24"/>
              </w:rPr>
            </w:pPr>
          </w:p>
          <w:p w:rsidR="00380F96" w:rsidRDefault="00380F9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657 ÷ 10</w:t>
            </w:r>
          </w:p>
        </w:tc>
        <w:tc>
          <w:tcPr>
            <w:tcW w:w="3006" w:type="dxa"/>
          </w:tcPr>
          <w:p w:rsidR="007F54CA" w:rsidRDefault="007F54CA">
            <w:pPr>
              <w:rPr>
                <w:rFonts w:ascii="Comic Sans MS" w:hAnsi="Comic Sans MS"/>
                <w:sz w:val="24"/>
              </w:rPr>
            </w:pPr>
          </w:p>
          <w:p w:rsidR="00380F96" w:rsidRDefault="00380F9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 x 1000</w:t>
            </w:r>
          </w:p>
        </w:tc>
      </w:tr>
      <w:tr w:rsidR="007F54CA" w:rsidTr="007F54CA">
        <w:tc>
          <w:tcPr>
            <w:tcW w:w="3005" w:type="dxa"/>
          </w:tcPr>
          <w:p w:rsidR="00380F96" w:rsidRDefault="00380F96">
            <w:pPr>
              <w:rPr>
                <w:rFonts w:ascii="Comic Sans MS" w:hAnsi="Comic Sans MS"/>
                <w:sz w:val="24"/>
              </w:rPr>
            </w:pPr>
          </w:p>
          <w:p w:rsidR="007F54CA" w:rsidRDefault="007F54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72.4 ÷ 10</w:t>
            </w:r>
          </w:p>
        </w:tc>
        <w:tc>
          <w:tcPr>
            <w:tcW w:w="3005" w:type="dxa"/>
          </w:tcPr>
          <w:p w:rsidR="00380F96" w:rsidRDefault="00380F96">
            <w:pPr>
              <w:rPr>
                <w:rFonts w:ascii="Comic Sans MS" w:hAnsi="Comic Sans MS"/>
                <w:sz w:val="24"/>
              </w:rPr>
            </w:pPr>
          </w:p>
          <w:p w:rsidR="007F54CA" w:rsidRDefault="007F54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0.65 x 100</w:t>
            </w:r>
          </w:p>
        </w:tc>
        <w:tc>
          <w:tcPr>
            <w:tcW w:w="3006" w:type="dxa"/>
          </w:tcPr>
          <w:p w:rsidR="00380F96" w:rsidRDefault="00380F96">
            <w:pPr>
              <w:rPr>
                <w:rFonts w:ascii="Comic Sans MS" w:hAnsi="Comic Sans MS"/>
                <w:sz w:val="24"/>
              </w:rPr>
            </w:pPr>
          </w:p>
          <w:p w:rsidR="007F54CA" w:rsidRDefault="007F54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11.3 ÷ 10</w:t>
            </w:r>
          </w:p>
        </w:tc>
      </w:tr>
    </w:tbl>
    <w:p w:rsidR="007F54CA" w:rsidRDefault="007F54CA">
      <w:pPr>
        <w:rPr>
          <w:rFonts w:ascii="Comic Sans MS" w:hAnsi="Comic Sans MS"/>
          <w:sz w:val="24"/>
        </w:rPr>
      </w:pPr>
    </w:p>
    <w:p w:rsidR="00640010" w:rsidRDefault="00640010">
      <w:pPr>
        <w:rPr>
          <w:rFonts w:ascii="Comic Sans MS" w:hAnsi="Comic Sans MS"/>
          <w:sz w:val="24"/>
        </w:rPr>
      </w:pPr>
    </w:p>
    <w:p w:rsidR="00640010" w:rsidRDefault="00640010">
      <w:pPr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0010" w:rsidTr="00CE4840"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 x 100</w:t>
            </w:r>
          </w:p>
        </w:tc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24 ÷ 10</w:t>
            </w:r>
          </w:p>
        </w:tc>
        <w:tc>
          <w:tcPr>
            <w:tcW w:w="3006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1204 ÷ 100</w:t>
            </w:r>
          </w:p>
        </w:tc>
      </w:tr>
      <w:tr w:rsidR="00640010" w:rsidTr="00CE4840"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60 ÷ 100</w:t>
            </w:r>
          </w:p>
        </w:tc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360 ÷ 100</w:t>
            </w:r>
          </w:p>
        </w:tc>
        <w:tc>
          <w:tcPr>
            <w:tcW w:w="3006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29 ÷ 100</w:t>
            </w:r>
          </w:p>
        </w:tc>
      </w:tr>
      <w:tr w:rsidR="00640010" w:rsidTr="00CE4840"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45 x 1000</w:t>
            </w:r>
          </w:p>
        </w:tc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91 x 100</w:t>
            </w:r>
          </w:p>
        </w:tc>
        <w:tc>
          <w:tcPr>
            <w:tcW w:w="3006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32 ÷ 10</w:t>
            </w:r>
          </w:p>
        </w:tc>
      </w:tr>
      <w:tr w:rsidR="00640010" w:rsidTr="00CE4840"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223 ÷ 100</w:t>
            </w:r>
          </w:p>
        </w:tc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81 ÷ 100</w:t>
            </w:r>
          </w:p>
        </w:tc>
        <w:tc>
          <w:tcPr>
            <w:tcW w:w="3006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102 ÷ 100</w:t>
            </w:r>
          </w:p>
        </w:tc>
      </w:tr>
      <w:tr w:rsidR="00640010" w:rsidTr="00CE4840"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198 x 100</w:t>
            </w:r>
          </w:p>
        </w:tc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657 ÷ 10</w:t>
            </w:r>
          </w:p>
        </w:tc>
        <w:tc>
          <w:tcPr>
            <w:tcW w:w="3006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19 x 1000</w:t>
            </w:r>
          </w:p>
        </w:tc>
      </w:tr>
      <w:tr w:rsidR="00640010" w:rsidTr="00CE4840"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72.4 ÷ 10</w:t>
            </w:r>
          </w:p>
        </w:tc>
        <w:tc>
          <w:tcPr>
            <w:tcW w:w="3005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0.65 x 100</w:t>
            </w:r>
          </w:p>
        </w:tc>
        <w:tc>
          <w:tcPr>
            <w:tcW w:w="3006" w:type="dxa"/>
          </w:tcPr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</w:p>
          <w:p w:rsidR="00640010" w:rsidRDefault="00640010" w:rsidP="00CE48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11.3 ÷ 10</w:t>
            </w:r>
          </w:p>
        </w:tc>
      </w:tr>
    </w:tbl>
    <w:p w:rsidR="00640010" w:rsidRPr="00982843" w:rsidRDefault="00640010">
      <w:pPr>
        <w:rPr>
          <w:rFonts w:ascii="Comic Sans MS" w:hAnsi="Comic Sans MS"/>
          <w:sz w:val="24"/>
        </w:rPr>
      </w:pPr>
      <w:bookmarkStart w:id="0" w:name="_GoBack"/>
      <w:bookmarkEnd w:id="0"/>
    </w:p>
    <w:sectPr w:rsidR="00640010" w:rsidRPr="00982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43"/>
    <w:rsid w:val="00380F96"/>
    <w:rsid w:val="00640010"/>
    <w:rsid w:val="007F54CA"/>
    <w:rsid w:val="0087222F"/>
    <w:rsid w:val="00982843"/>
    <w:rsid w:val="00AB0E8D"/>
    <w:rsid w:val="00C33B8A"/>
    <w:rsid w:val="00E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71E6"/>
  <w15:chartTrackingRefBased/>
  <w15:docId w15:val="{E09A0892-A355-4FD0-AC14-9602F9F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F5CE3281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McCaldon</dc:creator>
  <cp:keywords/>
  <dc:description/>
  <cp:lastModifiedBy>Aaron McCaldon</cp:lastModifiedBy>
  <cp:revision>2</cp:revision>
  <cp:lastPrinted>2018-09-27T06:56:00Z</cp:lastPrinted>
  <dcterms:created xsi:type="dcterms:W3CDTF">2018-09-27T06:56:00Z</dcterms:created>
  <dcterms:modified xsi:type="dcterms:W3CDTF">2018-09-27T06:56:00Z</dcterms:modified>
</cp:coreProperties>
</file>